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48CD" w14:textId="77777777" w:rsidR="00DA7247" w:rsidRDefault="00DA7247" w:rsidP="00DA7247">
      <w:pPr>
        <w:pStyle w:val="Subtitle1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A7247">
        <w:rPr>
          <w:rFonts w:ascii="Times New Roman" w:hAnsi="Times New Roman" w:cs="Times New Roman"/>
          <w:color w:val="000000" w:themeColor="text1"/>
          <w:sz w:val="36"/>
          <w:szCs w:val="36"/>
        </w:rPr>
        <w:t>WINNING GRANTS PROJECT PLANNING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179914C6" w14:textId="7E2A0817" w:rsidR="00D466C8" w:rsidRPr="00DA7247" w:rsidRDefault="00DA7247" w:rsidP="00DA7247">
      <w:pPr>
        <w:pStyle w:val="Subtitle1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WORKSHEET</w:t>
      </w:r>
    </w:p>
    <w:p w14:paraId="3A28231C" w14:textId="3A7A677E" w:rsidR="00D466C8" w:rsidRPr="00FD0D0B" w:rsidRDefault="00BC0458" w:rsidP="00433B0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D0B">
        <w:rPr>
          <w:rFonts w:ascii="Times New Roman" w:hAnsi="Times New Roman" w:cs="Times New Roman"/>
          <w:color w:val="000000" w:themeColor="text1"/>
          <w:sz w:val="24"/>
          <w:szCs w:val="24"/>
        </w:rPr>
        <w:t>Organizational and C</w:t>
      </w:r>
      <w:r w:rsidR="002C580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D0D0B">
        <w:rPr>
          <w:rFonts w:ascii="Times New Roman" w:hAnsi="Times New Roman" w:cs="Times New Roman"/>
          <w:color w:val="000000" w:themeColor="text1"/>
          <w:sz w:val="24"/>
          <w:szCs w:val="24"/>
        </w:rPr>
        <w:t>mmunity Overview</w:t>
      </w:r>
    </w:p>
    <w:tbl>
      <w:tblPr>
        <w:tblStyle w:val="TableGrid"/>
        <w:tblW w:w="5000" w:type="pct"/>
        <w:tblInd w:w="-19" w:type="dxa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10070"/>
      </w:tblGrid>
      <w:tr w:rsidR="00FD0D0B" w:rsidRPr="00FD0D0B" w14:paraId="28184552" w14:textId="77777777" w:rsidTr="000E0701">
        <w:tc>
          <w:tcPr>
            <w:tcW w:w="10070" w:type="dxa"/>
          </w:tcPr>
          <w:p w14:paraId="5F8C6555" w14:textId="4D1F3CB7" w:rsidR="00FD0D0B" w:rsidRP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Library Name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FD0D0B" w:rsidRPr="00FD0D0B" w14:paraId="69CC5BB4" w14:textId="77777777" w:rsidTr="00FD0D0B">
        <w:tc>
          <w:tcPr>
            <w:tcW w:w="10070" w:type="dxa"/>
          </w:tcPr>
          <w:p w14:paraId="66989D89" w14:textId="4FAD4BD6" w:rsidR="00FD0D0B" w:rsidRPr="00FD0D0B" w:rsidRDefault="00FD0D0B" w:rsidP="00936301">
            <w:pPr>
              <w:pStyle w:val="rowheading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Strategic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D0D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Priorities </w:t>
            </w:r>
            <w:r w:rsidR="00433B0A" w:rsidRPr="00433B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00581611" w:rsidRPr="0058161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elect up to five from your library's strategic plan</w:t>
            </w:r>
            <w:r w:rsidR="00433B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A93B991" w14:textId="77777777" w:rsid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5277D8" w14:textId="70040DF7" w:rsidR="00936301" w:rsidRPr="00FD0D0B" w:rsidRDefault="00936301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0D0B" w:rsidRPr="00FD0D0B" w14:paraId="50778445" w14:textId="77777777" w:rsidTr="00936301">
        <w:trPr>
          <w:trHeight w:val="2429"/>
        </w:trPr>
        <w:tc>
          <w:tcPr>
            <w:tcW w:w="10070" w:type="dxa"/>
          </w:tcPr>
          <w:p w14:paraId="14F350B1" w14:textId="7781491B" w:rsidR="00FD0D0B" w:rsidRPr="00433B0A" w:rsidRDefault="00FD0D0B" w:rsidP="00B60BD1">
            <w:pPr>
              <w:pStyle w:val="rowheading"/>
              <w:jc w:val="lef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D0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Community Needs</w:t>
            </w:r>
            <w:r w:rsidR="00433B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D0D0B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What issues or challenges community members are facing? </w:t>
            </w:r>
            <w:r w:rsidR="00B60BD1" w:rsidRPr="00B60BD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Focus on people and conditions, not things.</w:t>
            </w:r>
            <w:r w:rsidR="00B60BD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B60BD1" w:rsidRPr="00B60BD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digital skills, access to health information, social isolation, school support</w:t>
            </w:r>
            <w:r w:rsidR="00B60BD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37908C68" w14:textId="44C64F57" w:rsidR="00FD0D0B" w:rsidRPr="00FD0D0B" w:rsidRDefault="00581611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8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Top 3-5 N</w:t>
            </w:r>
            <w:r w:rsidR="00F04868" w:rsidRPr="002C58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eeds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(l</w:t>
            </w:r>
            <w:r w:rsidRPr="0058161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ist as bullet</w:t>
            </w:r>
            <w:r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s)</w:t>
            </w:r>
            <w:r w:rsidR="00FD0D0B"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0987AF8E" w14:textId="77777777" w:rsidR="00FD0D0B" w:rsidRP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A7EDF" w14:textId="7649860A" w:rsidR="00FD0D0B" w:rsidRDefault="00FD0D0B" w:rsidP="00B60BD1">
            <w:pPr>
              <w:pStyle w:val="Row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363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Needs Statement</w:t>
            </w:r>
            <w:r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Choose </w:t>
            </w:r>
            <w:r w:rsid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at least </w:t>
            </w:r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one community need from above and write a short needs statement. Explain:</w:t>
            </w:r>
            <w:r w:rsid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who is affected</w:t>
            </w:r>
            <w:r w:rsid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what the need is</w:t>
            </w:r>
            <w:r w:rsid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why it matters</w:t>
            </w:r>
            <w:r w:rsid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AC91D58" w14:textId="45DAD417" w:rsidR="00B60BD1" w:rsidRPr="00FD0D0B" w:rsidRDefault="00B60BD1" w:rsidP="00B60BD1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078B8C" w14:textId="5FB3DD03" w:rsidR="00D466C8" w:rsidRPr="00FD0D0B" w:rsidRDefault="008E56F3" w:rsidP="00433B0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D0B">
        <w:rPr>
          <w:rFonts w:ascii="Times New Roman" w:hAnsi="Times New Roman" w:cs="Times New Roman"/>
          <w:color w:val="000000" w:themeColor="text1"/>
          <w:sz w:val="24"/>
          <w:szCs w:val="24"/>
        </w:rPr>
        <w:t>Grant Project Overview</w:t>
      </w:r>
    </w:p>
    <w:tbl>
      <w:tblPr>
        <w:tblStyle w:val="TableGrid"/>
        <w:tblW w:w="5000" w:type="pct"/>
        <w:tblInd w:w="-19" w:type="dxa"/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10070"/>
      </w:tblGrid>
      <w:tr w:rsidR="00FD0D0B" w:rsidRPr="00FD0D0B" w14:paraId="21252218" w14:textId="77777777" w:rsidTr="00FD0D0B">
        <w:tc>
          <w:tcPr>
            <w:tcW w:w="10070" w:type="dxa"/>
            <w:shd w:val="clear" w:color="auto" w:fill="FFFFFF" w:themeFill="background1"/>
          </w:tcPr>
          <w:p w14:paraId="3E356309" w14:textId="1CFF65B0" w:rsidR="00F04868" w:rsidRPr="00FD0D0B" w:rsidRDefault="00812BE0" w:rsidP="00433B0A">
            <w:pPr>
              <w:pStyle w:val="rowheading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Primary</w:t>
            </w:r>
            <w:r w:rsidR="00FD0D0B" w:rsidRPr="00FD0D0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Audience</w:t>
            </w:r>
            <w:r w:rsidR="00433B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3B0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Who</w:t>
            </w:r>
            <w:r w:rsidR="00FD0D0B" w:rsidRPr="00FD0D0B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is experiencing the needs</w:t>
            </w:r>
            <w:r w:rsidR="00F04868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and will be served by th</w:t>
            </w:r>
            <w:r w:rsidR="00B60BD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is </w:t>
            </w:r>
            <w:r w:rsidR="00F04868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project</w:t>
            </w:r>
            <w:r w:rsidR="00433B0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?</w:t>
            </w:r>
            <w:r w:rsidR="00FD0D0B" w:rsidRPr="00FD0D0B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F04868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br/>
            </w:r>
          </w:p>
        </w:tc>
      </w:tr>
      <w:tr w:rsidR="00FD0D0B" w:rsidRPr="00FD0D0B" w14:paraId="28FB6874" w14:textId="77777777" w:rsidTr="00FD0D0B">
        <w:tc>
          <w:tcPr>
            <w:tcW w:w="10070" w:type="dxa"/>
            <w:shd w:val="clear" w:color="auto" w:fill="FFFFFF" w:themeFill="background1"/>
          </w:tcPr>
          <w:p w14:paraId="3C65DA86" w14:textId="7D5A9469" w:rsidR="00FD0D0B" w:rsidRPr="00FD0D0B" w:rsidRDefault="00FD0D0B" w:rsidP="00433B0A">
            <w:pPr>
              <w:pStyle w:val="rowheading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D0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Grant Project </w:t>
            </w:r>
            <w:r w:rsidR="008D0CE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Description</w:t>
            </w:r>
            <w:r w:rsidRPr="00FD0D0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60BD1" w:rsidRPr="00B60BD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Write a brief overview of the project as a response to the need.</w:t>
            </w:r>
          </w:p>
          <w:p w14:paraId="3837D814" w14:textId="77777777" w:rsidR="00FD0D0B" w:rsidRP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7E3378" w14:textId="77777777" w:rsidR="00FD0D0B" w:rsidRP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8F068F" w14:textId="4DFC560E" w:rsidR="00FD0D0B" w:rsidRP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1DC5CB" w14:textId="34943184" w:rsidR="00D466C8" w:rsidRPr="00FD0D0B" w:rsidRDefault="00C07A5A" w:rsidP="00433B0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D0B">
        <w:rPr>
          <w:rFonts w:ascii="Times New Roman" w:hAnsi="Times New Roman" w:cs="Times New Roman"/>
          <w:color w:val="000000" w:themeColor="text1"/>
          <w:sz w:val="24"/>
          <w:szCs w:val="24"/>
        </w:rPr>
        <w:t>Grant Project Planning</w:t>
      </w:r>
    </w:p>
    <w:tbl>
      <w:tblPr>
        <w:tblStyle w:val="TableGrid"/>
        <w:tblW w:w="5000" w:type="pct"/>
        <w:tblInd w:w="-33" w:type="dxa"/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10070"/>
      </w:tblGrid>
      <w:tr w:rsidR="00FD0D0B" w:rsidRPr="00FD0D0B" w14:paraId="7BECCB9A" w14:textId="77777777" w:rsidTr="00F04868">
        <w:tc>
          <w:tcPr>
            <w:tcW w:w="10070" w:type="dxa"/>
            <w:shd w:val="clear" w:color="auto" w:fill="FFFFFF" w:themeFill="background1"/>
          </w:tcPr>
          <w:p w14:paraId="1EF53446" w14:textId="7793EBD6" w:rsidR="00FD0D0B" w:rsidRPr="00433B0A" w:rsidRDefault="00FD0D0B" w:rsidP="00433B0A">
            <w:pPr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D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Goals</w:t>
            </w:r>
            <w:r w:rsidR="00433B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What </w:t>
            </w:r>
            <w:r w:rsidR="00F04868"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you hope to</w:t>
            </w:r>
            <w:r w:rsidRP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accomplis</w:t>
            </w:r>
            <w:r w:rsidR="00433B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h.</w:t>
            </w:r>
            <w:r w:rsid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Goals are broad.</w:t>
            </w:r>
          </w:p>
          <w:p w14:paraId="0DC93B18" w14:textId="2EAC74B9" w:rsidR="00F04868" w:rsidRPr="00FD0D0B" w:rsidRDefault="00F04868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4868" w:rsidRPr="00F04868" w14:paraId="288D6FDB" w14:textId="0D33D71D" w:rsidTr="00F04868">
        <w:tc>
          <w:tcPr>
            <w:tcW w:w="10070" w:type="dxa"/>
            <w:shd w:val="clear" w:color="auto" w:fill="FFFFFF" w:themeFill="background1"/>
          </w:tcPr>
          <w:p w14:paraId="63720743" w14:textId="4B45E0CF" w:rsidR="00F04868" w:rsidRPr="00B60BD1" w:rsidRDefault="00F04868" w:rsidP="00B60BD1">
            <w:pPr>
              <w:spacing w:after="20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0486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="00433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48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How </w:t>
            </w:r>
            <w:r w:rsidR="00433B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you will meet</w:t>
            </w:r>
            <w:r w:rsidRPr="00F048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the goals</w:t>
            </w:r>
            <w:r w:rsidR="00B60B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</w:t>
            </w:r>
            <w:r w:rsidR="002C58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048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Specific, Measurable, Achievable, Realistic, Time-Bound</w:t>
            </w:r>
            <w:r w:rsidR="002C58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D0D0B" w:rsidRPr="00F04868" w14:paraId="08652954" w14:textId="77777777" w:rsidTr="00F04868">
        <w:tc>
          <w:tcPr>
            <w:tcW w:w="10070" w:type="dxa"/>
            <w:shd w:val="clear" w:color="auto" w:fill="FFFFFF" w:themeFill="background1"/>
          </w:tcPr>
          <w:p w14:paraId="6BF1C855" w14:textId="4334F33F" w:rsidR="00FD0D0B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048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Outcomes</w:t>
            </w:r>
            <w:r w:rsidRPr="00F048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What will change for the primary audience </w:t>
            </w:r>
            <w:proofErr w:type="gramStart"/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as a result of</w:t>
            </w:r>
            <w:proofErr w:type="gramEnd"/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the project? Think about changes in knowledge, skills, attitudes, </w:t>
            </w:r>
            <w:proofErr w:type="spellStart"/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behaviors</w:t>
            </w:r>
            <w:proofErr w:type="spellEnd"/>
            <w:r w:rsidR="00B60BD1" w:rsidRPr="00B60B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or conditions.</w:t>
            </w:r>
          </w:p>
          <w:p w14:paraId="51C18702" w14:textId="5D6CA70C" w:rsidR="00F04868" w:rsidRPr="00F04868" w:rsidRDefault="00F04868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0D0B" w:rsidRPr="00F04868" w14:paraId="75F9411B" w14:textId="77777777" w:rsidTr="00F04868">
        <w:tc>
          <w:tcPr>
            <w:tcW w:w="10070" w:type="dxa"/>
            <w:shd w:val="clear" w:color="auto" w:fill="FFFFFF" w:themeFill="background1"/>
          </w:tcPr>
          <w:p w14:paraId="5944E5DB" w14:textId="3FDE4093" w:rsidR="00FD0D0B" w:rsidRPr="00F04868" w:rsidRDefault="00FD0D0B" w:rsidP="00433B0A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048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Action Steps</w:t>
            </w:r>
            <w:r w:rsidR="00433B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60BD1" w:rsidRPr="00B60B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List the activities, programs, services, events, or tasks needed to carry out the project.</w:t>
            </w:r>
          </w:p>
          <w:p w14:paraId="447274D7" w14:textId="77777777" w:rsidR="00FD0D0B" w:rsidRPr="00F04868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0D0B" w:rsidRPr="00F04868" w14:paraId="251B1257" w14:textId="77777777" w:rsidTr="00F04868">
        <w:tc>
          <w:tcPr>
            <w:tcW w:w="10070" w:type="dxa"/>
            <w:shd w:val="clear" w:color="auto" w:fill="FFFFFF" w:themeFill="background1"/>
          </w:tcPr>
          <w:p w14:paraId="0E609684" w14:textId="720E09D4" w:rsidR="00C50B67" w:rsidRPr="00F04868" w:rsidRDefault="00C50B67" w:rsidP="00C50B67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048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Evaluation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60BD1" w:rsidRPr="00B60B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How will you measure success? What will be measured, and how will you know change happened?</w:t>
            </w:r>
            <w:r w:rsidR="00B60BD1">
              <w:t xml:space="preserve"> </w:t>
            </w:r>
            <w:r w:rsidR="00B60BD1" w:rsidRPr="00B60B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Pre/post assessments, participant surveys, circulation data, and partner feedback.</w:t>
            </w:r>
          </w:p>
          <w:p w14:paraId="054E3A31" w14:textId="77777777" w:rsidR="00FD0D0B" w:rsidRPr="00F04868" w:rsidRDefault="00FD0D0B" w:rsidP="00433B0A">
            <w:pPr>
              <w:pStyle w:val="Row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B67" w:rsidRPr="00F04868" w14:paraId="07FC3C75" w14:textId="77777777" w:rsidTr="00F04868">
        <w:tc>
          <w:tcPr>
            <w:tcW w:w="10070" w:type="dxa"/>
            <w:shd w:val="clear" w:color="auto" w:fill="FFFFFF" w:themeFill="background1"/>
          </w:tcPr>
          <w:p w14:paraId="33998815" w14:textId="55AC3A50" w:rsidR="00C50B67" w:rsidRDefault="00C50B67" w:rsidP="00C50B67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048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Budget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60BD1" w:rsidRPr="00B60B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Estimate the total project cost and list the major expenses. </w:t>
            </w:r>
            <w:r w:rsidRPr="00F04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Is this a $1,000 grant or $20,000?</w:t>
            </w:r>
          </w:p>
          <w:p w14:paraId="0FD56123" w14:textId="2A24F86D" w:rsidR="00C50B67" w:rsidRPr="00936301" w:rsidRDefault="00C50B67" w:rsidP="00C50B67">
            <w:pPr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57B49E2" w14:textId="77777777" w:rsidR="00BC0458" w:rsidRPr="00F04868" w:rsidRDefault="00BC0458" w:rsidP="00936301">
      <w:pPr>
        <w:pStyle w:val="Checkbox"/>
        <w:ind w:left="0" w:firstLine="0"/>
        <w:jc w:val="left"/>
        <w:rPr>
          <w:rFonts w:ascii="Times New Roman" w:hAnsi="Times New Roman" w:cs="Times New Roman"/>
          <w:b/>
          <w:color w:val="000000" w:themeColor="text1"/>
        </w:rPr>
      </w:pPr>
    </w:p>
    <w:sectPr w:rsidR="00BC0458" w:rsidRPr="00F04868" w:rsidSect="00215BBD">
      <w:footerReference w:type="default" r:id="rId11"/>
      <w:footerReference w:type="first" r:id="rId12"/>
      <w:pgSz w:w="12240" w:h="15840" w:code="1"/>
      <w:pgMar w:top="1152" w:right="1080" w:bottom="1152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9390" w14:textId="77777777" w:rsidR="003F7472" w:rsidRDefault="003F7472" w:rsidP="00D337E7">
      <w:pPr>
        <w:spacing w:after="0" w:line="240" w:lineRule="auto"/>
      </w:pPr>
      <w:r>
        <w:separator/>
      </w:r>
    </w:p>
  </w:endnote>
  <w:endnote w:type="continuationSeparator" w:id="0">
    <w:p w14:paraId="793AE463" w14:textId="77777777" w:rsidR="003F7472" w:rsidRDefault="003F7472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CC9C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8E4FC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B9B5" w14:textId="30799506" w:rsidR="00D6378A" w:rsidRPr="000E5EF0" w:rsidRDefault="000E5EF0" w:rsidP="000E5EF0">
    <w:pPr>
      <w:jc w:val="left"/>
      <w:rPr>
        <w:b/>
        <w:bCs/>
        <w:lang w:val="en-US"/>
      </w:rPr>
    </w:pPr>
    <w:r w:rsidRPr="000E5EF0">
      <w:rPr>
        <w:b/>
        <w:bCs/>
        <w:lang w:val="en-US"/>
      </w:rPr>
      <w:t>© 2026 Stephanie Gerding</w:t>
    </w:r>
    <w:r>
      <w:rPr>
        <w:b/>
        <w:bCs/>
      </w:rPr>
      <w:t xml:space="preserve"> </w:t>
    </w:r>
    <w:r>
      <w:rPr>
        <w:b/>
        <w:bCs/>
      </w:rPr>
      <w:t xml:space="preserve">- </w:t>
    </w:r>
    <w:r w:rsidRPr="000E5EF0">
      <w:rPr>
        <w:b/>
        <w:bCs/>
        <w:i/>
        <w:iCs/>
        <w:lang w:val="en-US"/>
      </w:rPr>
      <w:t>Winning Grants: A How-To-Do-It Manual for Librarians</w:t>
    </w:r>
    <w:r>
      <w:rPr>
        <w:b/>
        <w:bCs/>
        <w:i/>
        <w:iCs/>
        <w:lang w:val="en-US"/>
      </w:rPr>
      <w:t>,</w:t>
    </w:r>
    <w:r w:rsidRPr="000E5EF0">
      <w:rPr>
        <w:b/>
        <w:bCs/>
        <w:i/>
        <w:iCs/>
        <w:lang w:val="en-US"/>
      </w:rPr>
      <w:t xml:space="preserve"> </w:t>
    </w:r>
    <w:r w:rsidRPr="000E5EF0">
      <w:rPr>
        <w:b/>
        <w:bCs/>
        <w:lang w:val="en-US"/>
      </w:rPr>
      <w:t xml:space="preserve">(ALA Editions)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F526" w14:textId="77777777" w:rsidR="003F7472" w:rsidRDefault="003F7472" w:rsidP="00D337E7">
      <w:pPr>
        <w:spacing w:after="0" w:line="240" w:lineRule="auto"/>
      </w:pPr>
      <w:r>
        <w:separator/>
      </w:r>
    </w:p>
  </w:footnote>
  <w:footnote w:type="continuationSeparator" w:id="0">
    <w:p w14:paraId="3145F8AF" w14:textId="77777777" w:rsidR="003F7472" w:rsidRDefault="003F7472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7C46487"/>
    <w:multiLevelType w:val="hybridMultilevel"/>
    <w:tmpl w:val="D2BA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522B"/>
    <w:multiLevelType w:val="hybridMultilevel"/>
    <w:tmpl w:val="07A0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DDDDD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6662">
    <w:abstractNumId w:val="4"/>
  </w:num>
  <w:num w:numId="2" w16cid:durableId="1049955752">
    <w:abstractNumId w:val="1"/>
  </w:num>
  <w:num w:numId="3" w16cid:durableId="127818653">
    <w:abstractNumId w:val="0"/>
  </w:num>
  <w:num w:numId="4" w16cid:durableId="187450805">
    <w:abstractNumId w:val="3"/>
  </w:num>
  <w:num w:numId="5" w16cid:durableId="210792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58"/>
    <w:rsid w:val="000068B5"/>
    <w:rsid w:val="00007A44"/>
    <w:rsid w:val="00027774"/>
    <w:rsid w:val="00042D97"/>
    <w:rsid w:val="000619EB"/>
    <w:rsid w:val="00064BDC"/>
    <w:rsid w:val="000714FA"/>
    <w:rsid w:val="00094B97"/>
    <w:rsid w:val="00097AEC"/>
    <w:rsid w:val="000B5220"/>
    <w:rsid w:val="000B61C3"/>
    <w:rsid w:val="000C516F"/>
    <w:rsid w:val="000D6FB5"/>
    <w:rsid w:val="000E5EF0"/>
    <w:rsid w:val="00116044"/>
    <w:rsid w:val="00151483"/>
    <w:rsid w:val="001664D3"/>
    <w:rsid w:val="001851DD"/>
    <w:rsid w:val="001A1241"/>
    <w:rsid w:val="001A4DB2"/>
    <w:rsid w:val="001D0551"/>
    <w:rsid w:val="001F5F6C"/>
    <w:rsid w:val="001F61D5"/>
    <w:rsid w:val="00215BBD"/>
    <w:rsid w:val="00221AEF"/>
    <w:rsid w:val="00227834"/>
    <w:rsid w:val="00236FA3"/>
    <w:rsid w:val="00251F63"/>
    <w:rsid w:val="0025296B"/>
    <w:rsid w:val="00252D7F"/>
    <w:rsid w:val="002562CE"/>
    <w:rsid w:val="00275A40"/>
    <w:rsid w:val="0029485E"/>
    <w:rsid w:val="002C5804"/>
    <w:rsid w:val="002D3629"/>
    <w:rsid w:val="002F4123"/>
    <w:rsid w:val="002F6EF7"/>
    <w:rsid w:val="00316F69"/>
    <w:rsid w:val="00362014"/>
    <w:rsid w:val="00370637"/>
    <w:rsid w:val="003733A6"/>
    <w:rsid w:val="00376697"/>
    <w:rsid w:val="00390404"/>
    <w:rsid w:val="003A7D9D"/>
    <w:rsid w:val="003A7E08"/>
    <w:rsid w:val="003C6FEA"/>
    <w:rsid w:val="003E7577"/>
    <w:rsid w:val="003F7472"/>
    <w:rsid w:val="0040257F"/>
    <w:rsid w:val="004126A9"/>
    <w:rsid w:val="00433B0A"/>
    <w:rsid w:val="00442756"/>
    <w:rsid w:val="00451532"/>
    <w:rsid w:val="0045676C"/>
    <w:rsid w:val="004755D8"/>
    <w:rsid w:val="004B461A"/>
    <w:rsid w:val="004C366D"/>
    <w:rsid w:val="004D7A8A"/>
    <w:rsid w:val="004E3858"/>
    <w:rsid w:val="004F6AD9"/>
    <w:rsid w:val="005124AD"/>
    <w:rsid w:val="00537C9C"/>
    <w:rsid w:val="005443B6"/>
    <w:rsid w:val="00561C13"/>
    <w:rsid w:val="00566760"/>
    <w:rsid w:val="0057103D"/>
    <w:rsid w:val="00581611"/>
    <w:rsid w:val="0058224E"/>
    <w:rsid w:val="00593BAB"/>
    <w:rsid w:val="005E310E"/>
    <w:rsid w:val="00600F83"/>
    <w:rsid w:val="006030ED"/>
    <w:rsid w:val="0063236A"/>
    <w:rsid w:val="00632991"/>
    <w:rsid w:val="006558B8"/>
    <w:rsid w:val="00675754"/>
    <w:rsid w:val="006A09A4"/>
    <w:rsid w:val="006A79B1"/>
    <w:rsid w:val="006E0AF4"/>
    <w:rsid w:val="007039EB"/>
    <w:rsid w:val="00724A4C"/>
    <w:rsid w:val="00733D60"/>
    <w:rsid w:val="00746031"/>
    <w:rsid w:val="007A7518"/>
    <w:rsid w:val="00812BE0"/>
    <w:rsid w:val="00853745"/>
    <w:rsid w:val="00866364"/>
    <w:rsid w:val="008746E8"/>
    <w:rsid w:val="00881D3E"/>
    <w:rsid w:val="008865DF"/>
    <w:rsid w:val="00892668"/>
    <w:rsid w:val="008A3653"/>
    <w:rsid w:val="008A7AA7"/>
    <w:rsid w:val="008C3A6A"/>
    <w:rsid w:val="008C74FC"/>
    <w:rsid w:val="008D0CEC"/>
    <w:rsid w:val="008D4C75"/>
    <w:rsid w:val="008D54D6"/>
    <w:rsid w:val="008E16ED"/>
    <w:rsid w:val="008E4FCB"/>
    <w:rsid w:val="008E56F3"/>
    <w:rsid w:val="008F43A2"/>
    <w:rsid w:val="00921731"/>
    <w:rsid w:val="00931AF2"/>
    <w:rsid w:val="00936301"/>
    <w:rsid w:val="00961585"/>
    <w:rsid w:val="009620BA"/>
    <w:rsid w:val="009654CB"/>
    <w:rsid w:val="009A10EE"/>
    <w:rsid w:val="009A22C6"/>
    <w:rsid w:val="009B67EE"/>
    <w:rsid w:val="009B7C5E"/>
    <w:rsid w:val="009C1C53"/>
    <w:rsid w:val="009D4996"/>
    <w:rsid w:val="00A00EF5"/>
    <w:rsid w:val="00A07962"/>
    <w:rsid w:val="00A11E63"/>
    <w:rsid w:val="00A34676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232E7"/>
    <w:rsid w:val="00B46F32"/>
    <w:rsid w:val="00B5033F"/>
    <w:rsid w:val="00B5136E"/>
    <w:rsid w:val="00B60BD1"/>
    <w:rsid w:val="00B630B0"/>
    <w:rsid w:val="00B63993"/>
    <w:rsid w:val="00B72E64"/>
    <w:rsid w:val="00B74466"/>
    <w:rsid w:val="00B75AB3"/>
    <w:rsid w:val="00B939D3"/>
    <w:rsid w:val="00B972FC"/>
    <w:rsid w:val="00BA1A79"/>
    <w:rsid w:val="00BB30A0"/>
    <w:rsid w:val="00BC0458"/>
    <w:rsid w:val="00BC0CD0"/>
    <w:rsid w:val="00BD72BF"/>
    <w:rsid w:val="00BE330B"/>
    <w:rsid w:val="00C07A5A"/>
    <w:rsid w:val="00C34E2B"/>
    <w:rsid w:val="00C35405"/>
    <w:rsid w:val="00C47D35"/>
    <w:rsid w:val="00C50B67"/>
    <w:rsid w:val="00C9614E"/>
    <w:rsid w:val="00CB56E9"/>
    <w:rsid w:val="00CD2919"/>
    <w:rsid w:val="00D171D0"/>
    <w:rsid w:val="00D246BE"/>
    <w:rsid w:val="00D337E7"/>
    <w:rsid w:val="00D34985"/>
    <w:rsid w:val="00D466C8"/>
    <w:rsid w:val="00D6378A"/>
    <w:rsid w:val="00D83743"/>
    <w:rsid w:val="00D956C2"/>
    <w:rsid w:val="00DA7247"/>
    <w:rsid w:val="00DF6BAE"/>
    <w:rsid w:val="00E566B8"/>
    <w:rsid w:val="00EA2EC9"/>
    <w:rsid w:val="00EC2B7D"/>
    <w:rsid w:val="00EC6214"/>
    <w:rsid w:val="00ED015C"/>
    <w:rsid w:val="00EE1CD0"/>
    <w:rsid w:val="00F04868"/>
    <w:rsid w:val="00F220C8"/>
    <w:rsid w:val="00F67C00"/>
    <w:rsid w:val="00F71D68"/>
    <w:rsid w:val="00F80CED"/>
    <w:rsid w:val="00F87308"/>
    <w:rsid w:val="00F963B3"/>
    <w:rsid w:val="00FB23F6"/>
    <w:rsid w:val="00FD0D0B"/>
    <w:rsid w:val="00FD229A"/>
    <w:rsid w:val="00FE1330"/>
    <w:rsid w:val="00FE4526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1D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D0B"/>
  </w:style>
  <w:style w:type="paragraph" w:styleId="Heading1">
    <w:name w:val="heading 1"/>
    <w:basedOn w:val="Normal"/>
    <w:next w:val="Normal"/>
    <w:link w:val="Heading1Char"/>
    <w:uiPriority w:val="9"/>
    <w:qFormat/>
    <w:rsid w:val="00FD0D0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0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0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0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0B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0B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0B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0B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0B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0D0B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D0B"/>
    <w:rPr>
      <w:smallCaps/>
      <w:color w:val="262626" w:themeColor="text1" w:themeTint="D9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D0D0B"/>
    <w:rPr>
      <w:smallCaps/>
      <w:spacing w:val="5"/>
      <w:sz w:val="32"/>
      <w:szCs w:val="32"/>
    </w:rPr>
  </w:style>
  <w:style w:type="paragraph" w:customStyle="1" w:styleId="intro">
    <w:name w:val="intro"/>
    <w:basedOn w:val="Normal"/>
    <w:rsid w:val="004C366D"/>
    <w:pPr>
      <w:spacing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DDDDDD" w:themeColor="accent1"/>
    </w:rPr>
  </w:style>
  <w:style w:type="character" w:customStyle="1" w:styleId="FooterChar">
    <w:name w:val="Footer Char"/>
    <w:basedOn w:val="DefaultParagraphFont"/>
    <w:link w:val="Footer"/>
    <w:semiHidden/>
    <w:rsid w:val="000B5220"/>
    <w:rPr>
      <w:rFonts w:ascii="Arial Black" w:hAnsi="Arial Black"/>
      <w:color w:val="DDDDDD" w:themeColor="accent1"/>
      <w:sz w:val="20"/>
      <w:lang w:val="en-US"/>
    </w:rPr>
  </w:style>
  <w:style w:type="paragraph" w:customStyle="1" w:styleId="Subtitle1">
    <w:name w:val="Subtitle1"/>
    <w:basedOn w:val="Title"/>
    <w:rsid w:val="00C35405"/>
    <w:pPr>
      <w:spacing w:after="0"/>
    </w:pPr>
    <w:rPr>
      <w:color w:val="B2B2B2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000000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000000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000000" w:themeColor="text1"/>
      <w:sz w:val="20"/>
      <w:lang w:val="en-US"/>
    </w:rPr>
  </w:style>
  <w:style w:type="paragraph" w:customStyle="1" w:styleId="Row">
    <w:name w:val="Row"/>
    <w:basedOn w:val="Checkbox"/>
    <w:link w:val="RowChar"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000000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  <w:style w:type="paragraph" w:styleId="BodyText">
    <w:name w:val="Body Text"/>
    <w:basedOn w:val="Normal"/>
    <w:link w:val="BodyTextChar"/>
    <w:uiPriority w:val="1"/>
    <w:rsid w:val="00BC0458"/>
    <w:pPr>
      <w:widowControl w:val="0"/>
      <w:spacing w:after="0" w:line="240" w:lineRule="auto"/>
      <w:ind w:left="120"/>
    </w:pPr>
    <w:rPr>
      <w:rFonts w:ascii="Gill Sans MT" w:eastAsia="Gill Sans MT" w:hAnsi="Gill Sans MT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C0458"/>
    <w:rPr>
      <w:rFonts w:ascii="Gill Sans MT" w:eastAsia="Gill Sans MT" w:hAnsi="Gill Sans MT"/>
      <w:sz w:val="21"/>
      <w:szCs w:val="21"/>
      <w:lang w:val="en-US"/>
    </w:rPr>
  </w:style>
  <w:style w:type="table" w:styleId="PlainTable1">
    <w:name w:val="Plain Table 1"/>
    <w:basedOn w:val="TableNormal"/>
    <w:uiPriority w:val="41"/>
    <w:rsid w:val="00BC045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0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0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0B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0B"/>
    <w:rPr>
      <w:smallCaps/>
      <w:color w:val="393939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0B"/>
    <w:rPr>
      <w:smallCaps/>
      <w:color w:val="4D4D4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0B"/>
    <w:rPr>
      <w:b/>
      <w:bCs/>
      <w:smallCaps/>
      <w:color w:val="4D4D4D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0B"/>
    <w:rPr>
      <w:b/>
      <w:bCs/>
      <w:i/>
      <w:iCs/>
      <w:smallCaps/>
      <w:color w:val="393939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0B"/>
    <w:rPr>
      <w:b/>
      <w:bCs/>
      <w:i/>
      <w:iCs/>
      <w:smallCaps/>
      <w:color w:val="26262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0D0B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0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D0D0B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D0D0B"/>
    <w:rPr>
      <w:b/>
      <w:bCs/>
      <w:color w:val="4D4D4D" w:themeColor="accent6"/>
    </w:rPr>
  </w:style>
  <w:style w:type="character" w:styleId="Emphasis">
    <w:name w:val="Emphasis"/>
    <w:uiPriority w:val="20"/>
    <w:qFormat/>
    <w:rsid w:val="00FD0D0B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FD0D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0D0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0D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0B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0B"/>
    <w:rPr>
      <w:b/>
      <w:bCs/>
      <w:i/>
      <w:iCs/>
    </w:rPr>
  </w:style>
  <w:style w:type="character" w:styleId="SubtleEmphasis">
    <w:name w:val="Subtle Emphasis"/>
    <w:uiPriority w:val="19"/>
    <w:qFormat/>
    <w:rsid w:val="00FD0D0B"/>
    <w:rPr>
      <w:i/>
      <w:iCs/>
    </w:rPr>
  </w:style>
  <w:style w:type="character" w:styleId="IntenseEmphasis">
    <w:name w:val="Intense Emphasis"/>
    <w:uiPriority w:val="21"/>
    <w:qFormat/>
    <w:rsid w:val="00FD0D0B"/>
    <w:rPr>
      <w:b/>
      <w:bCs/>
      <w:i/>
      <w:iCs/>
      <w:color w:val="4D4D4D" w:themeColor="accent6"/>
      <w:spacing w:val="10"/>
    </w:rPr>
  </w:style>
  <w:style w:type="character" w:styleId="SubtleReference">
    <w:name w:val="Subtle Reference"/>
    <w:uiPriority w:val="31"/>
    <w:qFormat/>
    <w:rsid w:val="00FD0D0B"/>
    <w:rPr>
      <w:b/>
      <w:bCs/>
    </w:rPr>
  </w:style>
  <w:style w:type="character" w:styleId="IntenseReference">
    <w:name w:val="Intense Reference"/>
    <w:uiPriority w:val="32"/>
    <w:qFormat/>
    <w:rsid w:val="00FD0D0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D0D0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0D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\AppData\Roaming\Microsoft\Templates\Online%20service%20profile%20worksheet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1662165-E99D-468B-9916-55CA2B54A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service profile worksheet</Template>
  <TotalTime>0</TotalTime>
  <Pages>1</Pages>
  <Words>223</Words>
  <Characters>1253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2026-04-05T15:38:00Z</dcterms:created>
  <dcterms:modified xsi:type="dcterms:W3CDTF">2026-04-06T21:04:00Z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